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F1" w:rsidRPr="00304E86" w:rsidRDefault="00D736F1" w:rsidP="00884E9A">
      <w:pPr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</w:t>
      </w:r>
      <w:r w:rsidRPr="00304E86">
        <w:rPr>
          <w:b/>
          <w:bCs/>
          <w:sz w:val="28"/>
          <w:szCs w:val="28"/>
          <w:u w:val="single"/>
        </w:rPr>
        <w:t>АРОДНО ЧИТАЛИЩЕ „ХР.БОТЕВ-1928Г.“ С.БОТЕВО, ОБЩ.“ТУНДЖА“, ОБЛ.ЯМБОЛ</w:t>
      </w:r>
    </w:p>
    <w:p w:rsidR="00D736F1" w:rsidRPr="00304E86" w:rsidRDefault="00D736F1" w:rsidP="00884E9A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304E86">
        <w:rPr>
          <w:b/>
          <w:bCs/>
          <w:sz w:val="28"/>
          <w:szCs w:val="28"/>
          <w:u w:val="single"/>
        </w:rPr>
        <w:t>УЛ. „ХРИСТО БОТЕВ“ №41</w:t>
      </w:r>
      <w:r w:rsidRPr="005767E9">
        <w:rPr>
          <w:b/>
          <w:bCs/>
          <w:sz w:val="28"/>
          <w:szCs w:val="28"/>
          <w:u w:val="single"/>
          <w:lang w:val="ru-RU"/>
        </w:rPr>
        <w:t>,</w:t>
      </w:r>
      <w:r w:rsidRPr="00304E86">
        <w:rPr>
          <w:b/>
          <w:bCs/>
          <w:sz w:val="28"/>
          <w:szCs w:val="28"/>
          <w:u w:val="single"/>
        </w:rPr>
        <w:t xml:space="preserve"> </w:t>
      </w:r>
      <w:r w:rsidRPr="00304E86">
        <w:rPr>
          <w:b/>
          <w:bCs/>
          <w:sz w:val="28"/>
          <w:szCs w:val="28"/>
          <w:u w:val="single"/>
          <w:lang w:val="en-US"/>
        </w:rPr>
        <w:t>E</w:t>
      </w:r>
      <w:r w:rsidRPr="00FC0877">
        <w:rPr>
          <w:b/>
          <w:bCs/>
          <w:sz w:val="28"/>
          <w:szCs w:val="28"/>
          <w:u w:val="single"/>
          <w:lang w:val="ru-RU"/>
        </w:rPr>
        <w:t>-</w:t>
      </w:r>
      <w:r w:rsidRPr="00304E86">
        <w:rPr>
          <w:b/>
          <w:bCs/>
          <w:sz w:val="28"/>
          <w:szCs w:val="28"/>
          <w:u w:val="single"/>
          <w:lang w:val="en-US"/>
        </w:rPr>
        <w:t>mail</w:t>
      </w:r>
      <w:r w:rsidRPr="00FC0877">
        <w:rPr>
          <w:b/>
          <w:bCs/>
          <w:sz w:val="28"/>
          <w:szCs w:val="28"/>
          <w:u w:val="single"/>
          <w:lang w:val="ru-RU"/>
        </w:rPr>
        <w:t xml:space="preserve">: </w:t>
      </w:r>
      <w:r w:rsidRPr="00304E86">
        <w:rPr>
          <w:b/>
          <w:bCs/>
          <w:sz w:val="28"/>
          <w:szCs w:val="28"/>
          <w:u w:val="single"/>
          <w:lang w:val="en-US"/>
        </w:rPr>
        <w:t>xr</w:t>
      </w:r>
      <w:r w:rsidRPr="00FC0877">
        <w:rPr>
          <w:b/>
          <w:bCs/>
          <w:sz w:val="28"/>
          <w:szCs w:val="28"/>
          <w:u w:val="single"/>
          <w:lang w:val="ru-RU"/>
        </w:rPr>
        <w:t>.</w:t>
      </w:r>
      <w:r w:rsidRPr="00304E86">
        <w:rPr>
          <w:b/>
          <w:bCs/>
          <w:sz w:val="28"/>
          <w:szCs w:val="28"/>
          <w:u w:val="single"/>
          <w:lang w:val="en-US"/>
        </w:rPr>
        <w:t>botev</w:t>
      </w:r>
      <w:r w:rsidRPr="00FC0877">
        <w:rPr>
          <w:b/>
          <w:bCs/>
          <w:sz w:val="28"/>
          <w:szCs w:val="28"/>
          <w:u w:val="single"/>
          <w:lang w:val="ru-RU"/>
        </w:rPr>
        <w:t>-1928@</w:t>
      </w:r>
      <w:r w:rsidRPr="00304E86">
        <w:rPr>
          <w:b/>
          <w:bCs/>
          <w:sz w:val="28"/>
          <w:szCs w:val="28"/>
          <w:u w:val="single"/>
          <w:lang w:val="en-US"/>
        </w:rPr>
        <w:t>mail</w:t>
      </w:r>
      <w:r w:rsidRPr="00FC0877">
        <w:rPr>
          <w:b/>
          <w:bCs/>
          <w:sz w:val="28"/>
          <w:szCs w:val="28"/>
          <w:u w:val="single"/>
          <w:lang w:val="ru-RU"/>
        </w:rPr>
        <w:t>.</w:t>
      </w:r>
      <w:r w:rsidRPr="00304E86">
        <w:rPr>
          <w:b/>
          <w:bCs/>
          <w:sz w:val="28"/>
          <w:szCs w:val="28"/>
          <w:u w:val="single"/>
          <w:lang w:val="en-US"/>
        </w:rPr>
        <w:t>bg</w:t>
      </w:r>
      <w:r w:rsidRPr="00FC0877">
        <w:rPr>
          <w:b/>
          <w:bCs/>
          <w:sz w:val="28"/>
          <w:szCs w:val="28"/>
          <w:u w:val="single"/>
          <w:lang w:val="ru-RU"/>
        </w:rPr>
        <w:t xml:space="preserve"> </w:t>
      </w:r>
      <w:r w:rsidRPr="00304E86">
        <w:rPr>
          <w:b/>
          <w:bCs/>
          <w:sz w:val="28"/>
          <w:szCs w:val="28"/>
          <w:u w:val="single"/>
        </w:rPr>
        <w:t>, тел.0895506931</w:t>
      </w:r>
    </w:p>
    <w:p w:rsidR="00D736F1" w:rsidRPr="00143A8D" w:rsidRDefault="00D736F1" w:rsidP="00FA7D60">
      <w:pPr>
        <w:jc w:val="center"/>
        <w:rPr>
          <w:b/>
          <w:bCs/>
          <w:sz w:val="36"/>
          <w:szCs w:val="36"/>
          <w:u w:val="single"/>
        </w:rPr>
      </w:pPr>
    </w:p>
    <w:p w:rsidR="00D736F1" w:rsidRDefault="00D736F1" w:rsidP="00FA7D60">
      <w:pPr>
        <w:jc w:val="center"/>
        <w:rPr>
          <w:b/>
          <w:bCs/>
          <w:sz w:val="24"/>
          <w:szCs w:val="24"/>
          <w:u w:val="single"/>
        </w:rPr>
      </w:pPr>
    </w:p>
    <w:p w:rsidR="00D736F1" w:rsidRDefault="00D736F1" w:rsidP="00FA7D60">
      <w:pPr>
        <w:jc w:val="center"/>
        <w:rPr>
          <w:b/>
          <w:bCs/>
          <w:sz w:val="24"/>
          <w:szCs w:val="24"/>
          <w:u w:val="single"/>
        </w:rPr>
      </w:pPr>
    </w:p>
    <w:p w:rsidR="00D736F1" w:rsidRPr="00304E86" w:rsidRDefault="00D736F1" w:rsidP="00884E9A">
      <w:pPr>
        <w:jc w:val="center"/>
        <w:outlineLvl w:val="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Културен календар</w:t>
      </w:r>
      <w:r w:rsidRPr="00304E86">
        <w:rPr>
          <w:b/>
          <w:bCs/>
          <w:sz w:val="72"/>
          <w:szCs w:val="72"/>
        </w:rPr>
        <w:t xml:space="preserve"> за дейността на</w:t>
      </w:r>
    </w:p>
    <w:p w:rsidR="00D736F1" w:rsidRPr="00304E86" w:rsidRDefault="00D736F1" w:rsidP="00FA7D60">
      <w:pPr>
        <w:jc w:val="center"/>
        <w:rPr>
          <w:b/>
          <w:bCs/>
          <w:sz w:val="72"/>
          <w:szCs w:val="72"/>
        </w:rPr>
      </w:pPr>
      <w:r w:rsidRPr="00304E86">
        <w:rPr>
          <w:b/>
          <w:bCs/>
          <w:sz w:val="72"/>
          <w:szCs w:val="72"/>
        </w:rPr>
        <w:t>НЧ „Хр.</w:t>
      </w:r>
      <w:r>
        <w:rPr>
          <w:b/>
          <w:bCs/>
          <w:sz w:val="72"/>
          <w:szCs w:val="72"/>
        </w:rPr>
        <w:t xml:space="preserve"> </w:t>
      </w:r>
      <w:r w:rsidRPr="00304E86">
        <w:rPr>
          <w:b/>
          <w:bCs/>
          <w:sz w:val="72"/>
          <w:szCs w:val="72"/>
        </w:rPr>
        <w:t>Ботев- 1928г.“с.Ботево, общ.“Тунджа“</w:t>
      </w:r>
    </w:p>
    <w:p w:rsidR="00D736F1" w:rsidRDefault="00D736F1" w:rsidP="00FA7D60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за 2023</w:t>
      </w:r>
      <w:r w:rsidRPr="00304E86">
        <w:rPr>
          <w:b/>
          <w:bCs/>
          <w:sz w:val="72"/>
          <w:szCs w:val="72"/>
        </w:rPr>
        <w:t>г</w:t>
      </w:r>
      <w:r>
        <w:rPr>
          <w:b/>
          <w:bCs/>
          <w:sz w:val="72"/>
          <w:szCs w:val="72"/>
        </w:rPr>
        <w:t>.</w:t>
      </w:r>
    </w:p>
    <w:p w:rsidR="00D736F1" w:rsidRPr="00304E86" w:rsidRDefault="00D736F1" w:rsidP="00FA7D60">
      <w:pPr>
        <w:jc w:val="center"/>
        <w:rPr>
          <w:b/>
          <w:bCs/>
          <w:sz w:val="72"/>
          <w:szCs w:val="72"/>
        </w:rPr>
      </w:pPr>
    </w:p>
    <w:p w:rsidR="00D736F1" w:rsidRPr="00304E86" w:rsidRDefault="00D736F1" w:rsidP="00FA7D60">
      <w:pPr>
        <w:jc w:val="center"/>
        <w:rPr>
          <w:b/>
          <w:bCs/>
          <w:sz w:val="72"/>
          <w:szCs w:val="7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1980"/>
        <w:gridCol w:w="6"/>
        <w:gridCol w:w="1809"/>
        <w:gridCol w:w="2919"/>
        <w:gridCol w:w="6"/>
        <w:gridCol w:w="2100"/>
        <w:gridCol w:w="1830"/>
        <w:gridCol w:w="1516"/>
      </w:tblGrid>
      <w:tr w:rsidR="00D736F1" w:rsidRPr="00356DB8">
        <w:trPr>
          <w:trHeight w:val="850"/>
        </w:trPr>
        <w:tc>
          <w:tcPr>
            <w:tcW w:w="855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№ по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ред</w:t>
            </w: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Дата, месец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Място на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Провеждане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Наименование на събитието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Организатори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Отговорници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е</w:t>
            </w:r>
            <w:r w:rsidRPr="00356DB8">
              <w:rPr>
                <w:b/>
                <w:bCs/>
                <w:sz w:val="24"/>
                <w:szCs w:val="24"/>
                <w:u w:val="single"/>
                <w:lang w:val="en-US"/>
              </w:rPr>
              <w:t>-mаil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56DB8">
              <w:rPr>
                <w:b/>
                <w:bCs/>
                <w:sz w:val="24"/>
                <w:szCs w:val="24"/>
                <w:u w:val="single"/>
              </w:rPr>
              <w:t>адрес</w:t>
            </w:r>
          </w:p>
        </w:tc>
      </w:tr>
      <w:tr w:rsidR="00D736F1" w:rsidRPr="00DE7D1A">
        <w:trPr>
          <w:trHeight w:val="1099"/>
        </w:trPr>
        <w:tc>
          <w:tcPr>
            <w:tcW w:w="855" w:type="dxa"/>
          </w:tcPr>
          <w:p w:rsidR="00D736F1" w:rsidRPr="00DE7D1A" w:rsidRDefault="00D736F1" w:rsidP="00C05E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D736F1" w:rsidRPr="00DE7D1A" w:rsidRDefault="00D736F1" w:rsidP="00C05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D1A">
              <w:rPr>
                <w:sz w:val="24"/>
                <w:szCs w:val="24"/>
              </w:rPr>
              <w:t>2 януари</w:t>
            </w:r>
          </w:p>
        </w:tc>
        <w:tc>
          <w:tcPr>
            <w:tcW w:w="1809" w:type="dxa"/>
          </w:tcPr>
          <w:p w:rsidR="00D736F1" w:rsidRPr="00DE7D1A" w:rsidRDefault="00D736F1" w:rsidP="00C05E1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Библиотека при </w:t>
            </w:r>
            <w:r w:rsidRPr="00DE7D1A">
              <w:t>НЧ „Хр.Ботев-1928г“</w:t>
            </w:r>
          </w:p>
        </w:tc>
        <w:tc>
          <w:tcPr>
            <w:tcW w:w="2919" w:type="dxa"/>
          </w:tcPr>
          <w:p w:rsidR="00D736F1" w:rsidRDefault="00D736F1" w:rsidP="00C05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години от   рождението на</w:t>
            </w:r>
            <w:r w:rsidRPr="005767E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поетесата Блага Димитрова </w:t>
            </w:r>
          </w:p>
          <w:p w:rsidR="00D736F1" w:rsidRPr="00DE7D1A" w:rsidRDefault="00D736F1" w:rsidP="00C05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с материали</w:t>
            </w:r>
          </w:p>
        </w:tc>
        <w:tc>
          <w:tcPr>
            <w:tcW w:w="2106" w:type="dxa"/>
            <w:gridSpan w:val="2"/>
          </w:tcPr>
          <w:p w:rsidR="00D736F1" w:rsidRPr="00DE7D1A" w:rsidRDefault="00D736F1" w:rsidP="00C05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7D1A">
              <w:t>НЧ „Хр.Ботев-1928г“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DE7D1A" w:rsidRDefault="00D736F1" w:rsidP="00C05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DE7D1A" w:rsidRDefault="00D736F1" w:rsidP="00C05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640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6 януари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Годишнина от рождението на Хр. Ботев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„Хр.Ботев-1928г“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21 януари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Бабинден</w:t>
            </w:r>
            <w:r w:rsidRPr="005767E9">
              <w:rPr>
                <w:lang w:val="ru-RU"/>
              </w:rPr>
              <w:t xml:space="preserve"> </w:t>
            </w:r>
            <w:r w:rsidRPr="00356DB8">
              <w:t>- Ден на родилната помощ – с участие на жени от селото и здравни работници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„Хр.Ботев-1928г“,ПК „Златна есен“, ученици от ОУ „Хр. Ботев“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19 февруари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„Хр.Ботев-1928г“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Обесването на Васил Левски- съвместно с ученици от ОУ „Хр. Ботев“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„Хр.Ботев-1928г“, ученици от ОУ „Хр. Ботев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rPr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03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>28 февруари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 xml:space="preserve">Библиотека при </w:t>
            </w: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Default="00D736F1" w:rsidP="00C05E11">
            <w:pPr>
              <w:spacing w:after="0" w:line="240" w:lineRule="auto"/>
              <w:jc w:val="center"/>
            </w:pPr>
            <w:r>
              <w:t>116 години от рождението на Емилиян Станев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>Витрина- изложба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„Хр.Ботев-1928г“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„Хр.Ботев-1928г“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1 март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„Хр.Ботев-1928г“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 xml:space="preserve">Изложба на мартеници </w:t>
            </w:r>
            <w:r w:rsidRPr="00356DB8">
              <w:t>- съвместно с ученици от ОУ „Хр. Ботев“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„Хр.Ботев-1928г“, ученици от ОУ „Хр. Ботев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3 март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„Хр.Ботев-1928г“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Национален празник на България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„Хр.Ботев-1928г“, ученици от ОУ „Хр. Ботев,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Кметство с .Ботево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8 март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 xml:space="preserve">Ден на жената- тържество по случай празника 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22 март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 xml:space="preserve">Посрещана на Първа пролет   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</w:pPr>
            <w:r w:rsidRPr="00356DB8">
              <w:t xml:space="preserve">    Месец  април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Лазаровден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Лазаруване на деца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,ОУ „Хр. Ботев,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ЦДГ „Слънце“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април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Ген. Инзово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„От Цветница до Гергьовден“- с участие на Група за автентичен фолклор към НЧ съвместно с ПК „Зл.есен“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„Хр.Ботев-1928г“,ПК „Златна есен“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април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 Ботев-         1928г“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 xml:space="preserve">Международна седмица на </w:t>
            </w:r>
            <w:r>
              <w:t>детската книгата- изложба на книги,</w:t>
            </w:r>
            <w:r w:rsidRPr="00356DB8">
              <w:t xml:space="preserve"> посещение на ученици от ОУ 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ОУ „Хр. Ботев“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април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Великден – конкурс за  „Най- пъстро великденско яйце“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ОУ „Хр. Ботев“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9 май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Ден на победата над фашизма и честване на Деня на Европа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„Хр.Ботев-1928г,Кметство с. Ботево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900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24 май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 Ботев-         1928г“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Ден на славянската писменост и култура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ОУ „Хр. Ботев“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747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май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 Ботев-              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 xml:space="preserve">„Стани библиотекар за един ден“- </w:t>
            </w:r>
            <w:r>
              <w:t xml:space="preserve">участие на деца от 1 до 4 клас                                                                                                                                                                     </w:t>
            </w:r>
            <w:r w:rsidRPr="00356DB8">
              <w:t xml:space="preserve"> 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568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1 юни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1928г“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 xml:space="preserve">Ден на детето 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„Хр.Ботев-1928г“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05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rPr>
                <w:lang w:val="en-US"/>
              </w:rPr>
              <w:t>2</w:t>
            </w:r>
            <w:r w:rsidRPr="00356DB8">
              <w:t xml:space="preserve"> юни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Денят на Ботев и загиналите за свободата на България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Община „Тунджа“, Кметство с. Ботево, НЧ „Хр.Ботев-1928г“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 юли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 xml:space="preserve">Изготвяне на списъци по задължителна литература за ученици 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3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>18 юли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 xml:space="preserve">Библиотека при </w:t>
            </w: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5767E9" w:rsidRDefault="00D736F1" w:rsidP="00C05E1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</w:rPr>
              <w:t>146 години</w:t>
            </w:r>
            <w:r w:rsidRPr="005767E9">
              <w:rPr>
                <w:rStyle w:val="Strong"/>
                <w:b w:val="0"/>
                <w:bCs w:val="0"/>
              </w:rPr>
              <w:t xml:space="preserve"> от рождението на Елин Пелин 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5767E9" w:rsidRDefault="00D736F1" w:rsidP="00C05E11">
            <w:pPr>
              <w:spacing w:after="0" w:line="240" w:lineRule="auto"/>
              <w:jc w:val="center"/>
              <w:rPr>
                <w:lang w:val="ru-RU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53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юли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Кръжок за приложни изкуства в библиотеката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601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август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Лято в библиотеката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662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Месец август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Кино в библиотеката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 .Контаки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lang w:val="en-US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97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FC0877" w:rsidRDefault="00D736F1" w:rsidP="00C05E11">
            <w:pPr>
              <w:spacing w:after="0" w:line="240" w:lineRule="auto"/>
              <w:jc w:val="center"/>
            </w:pPr>
            <w:r>
              <w:t>Месец август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>Участие на самодейци в Национален Фолклорен фестивал в страната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Община „Тунджа“, НЧ „Хр.Ботев-1928г“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 .Контаки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FC0877" w:rsidRDefault="00D736F1" w:rsidP="00C05E11">
            <w:pPr>
              <w:spacing w:after="0" w:line="240" w:lineRule="auto"/>
              <w:jc w:val="center"/>
              <w:rPr>
                <w:lang w:val="ru-RU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97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Default="00D736F1" w:rsidP="00C05E11">
            <w:pPr>
              <w:spacing w:after="0" w:line="240" w:lineRule="auto"/>
              <w:jc w:val="center"/>
            </w:pPr>
            <w:r>
              <w:t>21 август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 xml:space="preserve">Библиотека при </w:t>
            </w: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Default="00D736F1" w:rsidP="00C05E11">
            <w:pPr>
              <w:spacing w:after="0" w:line="240" w:lineRule="auto"/>
              <w:jc w:val="center"/>
            </w:pPr>
            <w:r>
              <w:t>121 години от рождението на Ангел Каралийчев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 .Контаки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B971C4" w:rsidRDefault="00D736F1" w:rsidP="00C05E11">
            <w:pPr>
              <w:spacing w:after="0" w:line="240" w:lineRule="auto"/>
              <w:jc w:val="center"/>
              <w:rPr>
                <w:lang w:val="ru-RU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624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6 септември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Ден на Съединението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41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15 септември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с. Ботево</w:t>
            </w: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Първи учебен ден- Поздрав към всички ученици от Секретаря на читалището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ОУ „Хр. Ботев</w:t>
            </w: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 .Контаки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1085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22 септември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91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Ден на независимостта на България – Подреждане на витрина с книги по случай празника</w:t>
            </w:r>
            <w:r>
              <w:t>.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67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>26 септември</w:t>
            </w:r>
          </w:p>
        </w:tc>
        <w:tc>
          <w:tcPr>
            <w:tcW w:w="1809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 xml:space="preserve">Библиотека при </w:t>
            </w: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Default="00D736F1" w:rsidP="00C05E11">
            <w:pPr>
              <w:spacing w:after="0" w:line="240" w:lineRule="auto"/>
              <w:jc w:val="center"/>
            </w:pPr>
            <w:r>
              <w:t>Ден на европейските езици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</w:pPr>
            <w:r>
              <w:t>Изложба на материали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  <w:r>
              <w:t xml:space="preserve"> и ОУ „Христо Ботев”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C05E11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C05E11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87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3255BD">
            <w:pPr>
              <w:spacing w:after="0" w:line="240" w:lineRule="auto"/>
              <w:jc w:val="center"/>
            </w:pPr>
            <w:r w:rsidRPr="00356DB8">
              <w:t>1 октомври</w:t>
            </w:r>
          </w:p>
        </w:tc>
        <w:tc>
          <w:tcPr>
            <w:tcW w:w="1809" w:type="dxa"/>
          </w:tcPr>
          <w:p w:rsidR="00D736F1" w:rsidRPr="00356DB8" w:rsidRDefault="00D736F1" w:rsidP="003255BD">
            <w:pPr>
              <w:spacing w:after="0" w:line="240" w:lineRule="auto"/>
              <w:jc w:val="center"/>
            </w:pPr>
            <w:r w:rsidRPr="00356DB8">
              <w:t>с. Ботево</w:t>
            </w:r>
          </w:p>
        </w:tc>
        <w:tc>
          <w:tcPr>
            <w:tcW w:w="2919" w:type="dxa"/>
          </w:tcPr>
          <w:p w:rsidR="00D736F1" w:rsidRPr="00356DB8" w:rsidRDefault="00D736F1" w:rsidP="003255BD">
            <w:pPr>
              <w:spacing w:after="0" w:line="240" w:lineRule="auto"/>
              <w:jc w:val="center"/>
            </w:pPr>
            <w:r w:rsidRPr="00356DB8">
              <w:t>Международен ден на пенсионера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3255BD">
            <w:pPr>
              <w:spacing w:after="0" w:line="240" w:lineRule="auto"/>
              <w:jc w:val="center"/>
            </w:pPr>
            <w:r w:rsidRPr="00356DB8">
              <w:t>НЧ „Хр</w:t>
            </w:r>
            <w:r>
              <w:t>.Ботев-1928г“, ПК „Златна есен“</w:t>
            </w:r>
          </w:p>
          <w:p w:rsidR="00D736F1" w:rsidRPr="00356DB8" w:rsidRDefault="00D736F1" w:rsidP="003255BD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3255BD">
            <w:pPr>
              <w:spacing w:after="0" w:line="240" w:lineRule="auto"/>
              <w:jc w:val="center"/>
            </w:pPr>
            <w:r w:rsidRPr="00356DB8">
              <w:t>М .Контаки</w:t>
            </w:r>
          </w:p>
          <w:p w:rsidR="00D736F1" w:rsidRPr="00356DB8" w:rsidRDefault="00D736F1" w:rsidP="003255BD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3255BD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709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bookmarkStart w:id="0" w:name="_GoBack"/>
          </w:p>
        </w:tc>
        <w:tc>
          <w:tcPr>
            <w:tcW w:w="1986" w:type="dxa"/>
            <w:gridSpan w:val="2"/>
          </w:tcPr>
          <w:p w:rsidR="00D736F1" w:rsidRPr="00356DB8" w:rsidRDefault="00D736F1" w:rsidP="008A2E6F">
            <w:pPr>
              <w:spacing w:after="0" w:line="240" w:lineRule="auto"/>
              <w:jc w:val="center"/>
            </w:pPr>
            <w:r>
              <w:t>15 октомври</w:t>
            </w:r>
          </w:p>
        </w:tc>
        <w:tc>
          <w:tcPr>
            <w:tcW w:w="1809" w:type="dxa"/>
          </w:tcPr>
          <w:p w:rsidR="00D736F1" w:rsidRPr="00356DB8" w:rsidRDefault="00D736F1" w:rsidP="008A2E6F">
            <w:pPr>
              <w:spacing w:after="0" w:line="240" w:lineRule="auto"/>
              <w:jc w:val="center"/>
            </w:pPr>
            <w:r>
              <w:t xml:space="preserve">Библиотека при </w:t>
            </w: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8A2E6F">
            <w:pPr>
              <w:spacing w:after="0" w:line="240" w:lineRule="auto"/>
              <w:jc w:val="center"/>
            </w:pPr>
            <w:r>
              <w:t>86 години от смъртта на Йордан Йовков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8A2E6F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8A2E6F">
            <w:pPr>
              <w:spacing w:after="0" w:line="240" w:lineRule="auto"/>
              <w:jc w:val="center"/>
            </w:pPr>
          </w:p>
        </w:tc>
        <w:tc>
          <w:tcPr>
            <w:tcW w:w="1830" w:type="dxa"/>
          </w:tcPr>
          <w:p w:rsidR="00D736F1" w:rsidRPr="00356DB8" w:rsidRDefault="00D736F1" w:rsidP="008A2E6F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8A2E6F">
            <w:pPr>
              <w:spacing w:after="0" w:line="240" w:lineRule="auto"/>
              <w:jc w:val="center"/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B971C4" w:rsidRDefault="00D736F1" w:rsidP="008A2E6F">
            <w:pPr>
              <w:spacing w:after="0" w:line="240" w:lineRule="auto"/>
              <w:jc w:val="center"/>
              <w:rPr>
                <w:lang w:val="ru-RU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bookmarkEnd w:id="0"/>
      <w:tr w:rsidR="00D736F1" w:rsidRPr="00356DB8">
        <w:trPr>
          <w:trHeight w:val="711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E63F68">
            <w:pPr>
              <w:spacing w:after="0" w:line="240" w:lineRule="auto"/>
              <w:jc w:val="center"/>
            </w:pPr>
            <w:r w:rsidRPr="00356DB8">
              <w:t>1 ноември</w:t>
            </w:r>
          </w:p>
        </w:tc>
        <w:tc>
          <w:tcPr>
            <w:tcW w:w="1809" w:type="dxa"/>
          </w:tcPr>
          <w:p w:rsidR="00D736F1" w:rsidRPr="00356DB8" w:rsidRDefault="00D736F1" w:rsidP="00E63F68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E63F68">
            <w:pPr>
              <w:spacing w:after="0" w:line="240" w:lineRule="auto"/>
              <w:jc w:val="center"/>
            </w:pPr>
            <w:r w:rsidRPr="00356DB8">
              <w:t>Ден на народните будители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E63F68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E63F68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E63F68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E63F68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E63F68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717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067C53">
            <w:pPr>
              <w:spacing w:after="0" w:line="240" w:lineRule="auto"/>
              <w:jc w:val="center"/>
            </w:pPr>
            <w:r>
              <w:t>17 ноември</w:t>
            </w:r>
          </w:p>
        </w:tc>
        <w:tc>
          <w:tcPr>
            <w:tcW w:w="1809" w:type="dxa"/>
          </w:tcPr>
          <w:p w:rsidR="00D736F1" w:rsidRPr="00356DB8" w:rsidRDefault="00D736F1" w:rsidP="00067C5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>
              <w:t xml:space="preserve">Библиотека при </w:t>
            </w: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19" w:type="dxa"/>
          </w:tcPr>
          <w:p w:rsidR="00D736F1" w:rsidRPr="00356DB8" w:rsidRDefault="00D736F1" w:rsidP="00067C53">
            <w:pPr>
              <w:spacing w:after="0" w:line="240" w:lineRule="auto"/>
              <w:jc w:val="center"/>
            </w:pPr>
            <w:r>
              <w:t>196 години от рождението на Петко Рачов Славейков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067C53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067C5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067C53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067C5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067C5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 w:rsidRPr="00356DB8">
        <w:trPr>
          <w:trHeight w:val="565"/>
        </w:trPr>
        <w:tc>
          <w:tcPr>
            <w:tcW w:w="855" w:type="dxa"/>
          </w:tcPr>
          <w:p w:rsidR="00D736F1" w:rsidRPr="00356DB8" w:rsidRDefault="00D736F1" w:rsidP="00C05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6" w:type="dxa"/>
            <w:gridSpan w:val="2"/>
          </w:tcPr>
          <w:p w:rsidR="00D736F1" w:rsidRPr="00356DB8" w:rsidRDefault="00D736F1" w:rsidP="008060A5">
            <w:pPr>
              <w:spacing w:after="0" w:line="240" w:lineRule="auto"/>
              <w:jc w:val="center"/>
            </w:pPr>
            <w:r w:rsidRPr="00356DB8">
              <w:t>21 ноември</w:t>
            </w:r>
          </w:p>
        </w:tc>
        <w:tc>
          <w:tcPr>
            <w:tcW w:w="1809" w:type="dxa"/>
          </w:tcPr>
          <w:p w:rsidR="00D736F1" w:rsidRPr="00356DB8" w:rsidRDefault="00D736F1" w:rsidP="008060A5">
            <w:pPr>
              <w:spacing w:after="0" w:line="240" w:lineRule="auto"/>
              <w:jc w:val="center"/>
            </w:pPr>
            <w:r w:rsidRPr="00356DB8">
              <w:t>с. Ботево</w:t>
            </w:r>
          </w:p>
        </w:tc>
        <w:tc>
          <w:tcPr>
            <w:tcW w:w="2919" w:type="dxa"/>
          </w:tcPr>
          <w:p w:rsidR="00D736F1" w:rsidRPr="00356DB8" w:rsidRDefault="00D736F1" w:rsidP="008060A5">
            <w:pPr>
              <w:spacing w:after="0" w:line="240" w:lineRule="auto"/>
              <w:jc w:val="center"/>
            </w:pPr>
            <w:r w:rsidRPr="00356DB8">
              <w:t>Ден на християнското семейство</w:t>
            </w:r>
          </w:p>
        </w:tc>
        <w:tc>
          <w:tcPr>
            <w:tcW w:w="2106" w:type="dxa"/>
            <w:gridSpan w:val="2"/>
          </w:tcPr>
          <w:p w:rsidR="00D736F1" w:rsidRPr="00356DB8" w:rsidRDefault="00D736F1" w:rsidP="008060A5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8060A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30" w:type="dxa"/>
          </w:tcPr>
          <w:p w:rsidR="00D736F1" w:rsidRPr="00356DB8" w:rsidRDefault="00D736F1" w:rsidP="008060A5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8060A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8060A5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  <w:tr w:rsidR="00D736F1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855" w:type="dxa"/>
          </w:tcPr>
          <w:p w:rsidR="00D736F1" w:rsidRPr="00356DB8" w:rsidRDefault="00D736F1" w:rsidP="00111F6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  <w:tc>
          <w:tcPr>
            <w:tcW w:w="1980" w:type="dxa"/>
          </w:tcPr>
          <w:p w:rsidR="00D736F1" w:rsidRPr="00356DB8" w:rsidRDefault="00D736F1" w:rsidP="00111F64">
            <w:pPr>
              <w:spacing w:after="0" w:line="240" w:lineRule="auto"/>
              <w:jc w:val="center"/>
            </w:pPr>
            <w:r w:rsidRPr="00356DB8">
              <w:t>Месец декември</w:t>
            </w:r>
          </w:p>
        </w:tc>
        <w:tc>
          <w:tcPr>
            <w:tcW w:w="1815" w:type="dxa"/>
            <w:gridSpan w:val="2"/>
          </w:tcPr>
          <w:p w:rsidR="00D736F1" w:rsidRPr="00356DB8" w:rsidRDefault="00D736F1" w:rsidP="00111F6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НЧ „Хр. Ботев-         1928г</w:t>
            </w:r>
            <w:r>
              <w:t>”</w:t>
            </w:r>
          </w:p>
        </w:tc>
        <w:tc>
          <w:tcPr>
            <w:tcW w:w="2925" w:type="dxa"/>
            <w:gridSpan w:val="2"/>
          </w:tcPr>
          <w:p w:rsidR="00D736F1" w:rsidRPr="00356DB8" w:rsidRDefault="00D736F1" w:rsidP="00111F64">
            <w:pPr>
              <w:spacing w:after="0" w:line="240" w:lineRule="auto"/>
              <w:jc w:val="center"/>
            </w:pPr>
            <w:r w:rsidRPr="00356DB8">
              <w:t>Изложба – конкурс за</w:t>
            </w:r>
          </w:p>
          <w:p w:rsidR="00D736F1" w:rsidRPr="00356DB8" w:rsidRDefault="00D736F1" w:rsidP="00111F64">
            <w:pPr>
              <w:spacing w:after="0" w:line="240" w:lineRule="auto"/>
              <w:jc w:val="center"/>
            </w:pPr>
            <w:r w:rsidRPr="00356DB8">
              <w:t>Най- красиво изработени  коледно – новогодишни картички и</w:t>
            </w:r>
          </w:p>
          <w:p w:rsidR="00D736F1" w:rsidRDefault="00D736F1" w:rsidP="00111F64">
            <w:pPr>
              <w:spacing w:after="0" w:line="240" w:lineRule="auto"/>
              <w:jc w:val="center"/>
            </w:pPr>
            <w:r w:rsidRPr="00356DB8">
              <w:t>Най – красиво изработени сурвакници</w:t>
            </w:r>
          </w:p>
          <w:p w:rsidR="00D736F1" w:rsidRPr="00356DB8" w:rsidRDefault="00D736F1" w:rsidP="00111F64">
            <w:pPr>
              <w:spacing w:after="0" w:line="240" w:lineRule="auto"/>
              <w:jc w:val="center"/>
            </w:pPr>
            <w:r>
              <w:t>Коледен концерт</w:t>
            </w:r>
          </w:p>
        </w:tc>
        <w:tc>
          <w:tcPr>
            <w:tcW w:w="2100" w:type="dxa"/>
          </w:tcPr>
          <w:p w:rsidR="00D736F1" w:rsidRPr="00356DB8" w:rsidRDefault="00D736F1" w:rsidP="00111F64">
            <w:pPr>
              <w:spacing w:after="0" w:line="240" w:lineRule="auto"/>
              <w:jc w:val="center"/>
            </w:pPr>
            <w:r w:rsidRPr="00356DB8">
              <w:t>НЧ „Хр. Ботев-         1928г“</w:t>
            </w:r>
          </w:p>
          <w:p w:rsidR="00D736F1" w:rsidRPr="00356DB8" w:rsidRDefault="00D736F1" w:rsidP="00111F6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ОУ „Хр. Ботев</w:t>
            </w:r>
          </w:p>
        </w:tc>
        <w:tc>
          <w:tcPr>
            <w:tcW w:w="1830" w:type="dxa"/>
          </w:tcPr>
          <w:p w:rsidR="00D736F1" w:rsidRPr="00356DB8" w:rsidRDefault="00D736F1" w:rsidP="00111F64">
            <w:pPr>
              <w:spacing w:after="0" w:line="240" w:lineRule="auto"/>
              <w:jc w:val="center"/>
            </w:pPr>
            <w:r w:rsidRPr="00356DB8">
              <w:t>М. Контаки</w:t>
            </w:r>
          </w:p>
          <w:p w:rsidR="00D736F1" w:rsidRPr="00356DB8" w:rsidRDefault="00D736F1" w:rsidP="00111F6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t>Ж. Танева</w:t>
            </w:r>
          </w:p>
        </w:tc>
        <w:tc>
          <w:tcPr>
            <w:tcW w:w="1516" w:type="dxa"/>
          </w:tcPr>
          <w:p w:rsidR="00D736F1" w:rsidRPr="00356DB8" w:rsidRDefault="00D736F1" w:rsidP="00111F6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356DB8">
              <w:rPr>
                <w:lang w:val="en-US"/>
              </w:rPr>
              <w:t>xr.botev-1928@mail.bg</w:t>
            </w:r>
          </w:p>
        </w:tc>
      </w:tr>
    </w:tbl>
    <w:p w:rsidR="00D736F1" w:rsidRDefault="00D736F1" w:rsidP="00FA7D60">
      <w:r>
        <w:t xml:space="preserve"> </w:t>
      </w:r>
    </w:p>
    <w:p w:rsidR="00D736F1" w:rsidRDefault="00D736F1" w:rsidP="00FA7D60"/>
    <w:p w:rsidR="00D736F1" w:rsidRDefault="00D736F1" w:rsidP="00FA7D60">
      <w:r>
        <w:t xml:space="preserve">     </w:t>
      </w:r>
      <w:r w:rsidRPr="00304E86">
        <w:t>ПРЕДСЕДАТЕЛ НЧ:…………….......  / Т.ИВАНОВА /                                        ЧИТ.СЕКРЕТАР:………………………/М.КОНТАКИ</w:t>
      </w:r>
    </w:p>
    <w:sectPr w:rsidR="00D736F1" w:rsidSect="00FA7D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647BC"/>
    <w:multiLevelType w:val="hybridMultilevel"/>
    <w:tmpl w:val="81C4C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C7826"/>
    <w:multiLevelType w:val="hybridMultilevel"/>
    <w:tmpl w:val="3EEAFD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D60"/>
    <w:rsid w:val="00037F5D"/>
    <w:rsid w:val="00067C53"/>
    <w:rsid w:val="00111F64"/>
    <w:rsid w:val="00125B94"/>
    <w:rsid w:val="00143A8D"/>
    <w:rsid w:val="00244237"/>
    <w:rsid w:val="00304E86"/>
    <w:rsid w:val="003057EB"/>
    <w:rsid w:val="003255BD"/>
    <w:rsid w:val="00356DB8"/>
    <w:rsid w:val="003735C0"/>
    <w:rsid w:val="003A06B4"/>
    <w:rsid w:val="003D27F4"/>
    <w:rsid w:val="003F604E"/>
    <w:rsid w:val="0049682D"/>
    <w:rsid w:val="004C7229"/>
    <w:rsid w:val="005767E9"/>
    <w:rsid w:val="00694EAE"/>
    <w:rsid w:val="006E167E"/>
    <w:rsid w:val="0078612B"/>
    <w:rsid w:val="0079516F"/>
    <w:rsid w:val="007A1556"/>
    <w:rsid w:val="008060A5"/>
    <w:rsid w:val="00857021"/>
    <w:rsid w:val="00884E9A"/>
    <w:rsid w:val="008A2E6F"/>
    <w:rsid w:val="009A4F42"/>
    <w:rsid w:val="00A246F6"/>
    <w:rsid w:val="00AA6781"/>
    <w:rsid w:val="00B82AC9"/>
    <w:rsid w:val="00B971C4"/>
    <w:rsid w:val="00C05E11"/>
    <w:rsid w:val="00C33686"/>
    <w:rsid w:val="00D736F1"/>
    <w:rsid w:val="00DE7D1A"/>
    <w:rsid w:val="00E22787"/>
    <w:rsid w:val="00E63F68"/>
    <w:rsid w:val="00F632B2"/>
    <w:rsid w:val="00F67556"/>
    <w:rsid w:val="00FA7D60"/>
    <w:rsid w:val="00FB404F"/>
    <w:rsid w:val="00F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6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7D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7D60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5767E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84E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5D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5</Pages>
  <Words>974</Words>
  <Characters>5554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15</cp:revision>
  <dcterms:created xsi:type="dcterms:W3CDTF">2020-10-07T05:51:00Z</dcterms:created>
  <dcterms:modified xsi:type="dcterms:W3CDTF">2024-03-12T12:35:00Z</dcterms:modified>
</cp:coreProperties>
</file>